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C2" w:rsidRPr="00614F85" w:rsidRDefault="009A10C2" w:rsidP="005D1F73">
      <w:pPr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</w:p>
    <w:p w:rsidR="009A10C2" w:rsidRPr="00614F85" w:rsidRDefault="009A10C2" w:rsidP="005D1F73">
      <w:pPr>
        <w:spacing w:after="0" w:line="240" w:lineRule="auto"/>
        <w:jc w:val="center"/>
        <w:rPr>
          <w:b/>
          <w:bCs/>
          <w:color w:val="00000A"/>
          <w:sz w:val="28"/>
          <w:szCs w:val="28"/>
          <w:lang w:eastAsia="pl-PL"/>
        </w:rPr>
      </w:pPr>
      <w:r w:rsidRPr="00614F85">
        <w:rPr>
          <w:b/>
          <w:bCs/>
          <w:sz w:val="28"/>
          <w:szCs w:val="28"/>
          <w:lang w:eastAsia="pl-PL"/>
        </w:rPr>
        <w:t>FORMULARZ OFERTOWY</w:t>
      </w:r>
    </w:p>
    <w:p w:rsidR="009A10C2" w:rsidRDefault="009A10C2" w:rsidP="005D1F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9A10C2" w:rsidRDefault="009A10C2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eastAsia="pl-PL"/>
        </w:rPr>
        <w:t xml:space="preserve">Przedmiot oferty: </w:t>
      </w:r>
    </w:p>
    <w:p w:rsidR="009A10C2" w:rsidRPr="005D1F73" w:rsidRDefault="009A10C2" w:rsidP="005D1F73">
      <w:pPr>
        <w:pStyle w:val="NormalWeb"/>
        <w:spacing w:before="280" w:beforeAutospacing="0" w:after="0" w:line="240" w:lineRule="auto"/>
        <w:rPr>
          <w:rFonts w:cs="Calibri"/>
          <w:b/>
          <w:bCs/>
          <w:sz w:val="24"/>
          <w:szCs w:val="24"/>
        </w:rPr>
      </w:pPr>
      <w:r w:rsidRPr="005D1F73">
        <w:rPr>
          <w:rFonts w:cs="Calibri"/>
          <w:b/>
          <w:bCs/>
          <w:sz w:val="24"/>
          <w:szCs w:val="24"/>
        </w:rPr>
        <w:t xml:space="preserve">Dostawa </w:t>
      </w:r>
      <w:r w:rsidRPr="005D1F73">
        <w:rPr>
          <w:rFonts w:cs="Calibri"/>
          <w:b/>
          <w:bCs/>
          <w:sz w:val="24"/>
          <w:szCs w:val="24"/>
          <w:lang w:eastAsia="ar-SA"/>
        </w:rPr>
        <w:t>świeżego mięsa i wędlin</w:t>
      </w:r>
    </w:p>
    <w:p w:rsidR="009A10C2" w:rsidRDefault="009A10C2" w:rsidP="005D1F73">
      <w:pPr>
        <w:spacing w:after="0" w:line="360" w:lineRule="auto"/>
        <w:rPr>
          <w:b/>
          <w:sz w:val="20"/>
          <w:szCs w:val="20"/>
          <w:lang w:eastAsia="pl-PL"/>
        </w:rPr>
      </w:pPr>
    </w:p>
    <w:p w:rsidR="009A10C2" w:rsidRDefault="009A10C2" w:rsidP="005D1F73">
      <w:pPr>
        <w:spacing w:after="0" w:line="276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Zamawiający:</w:t>
      </w:r>
      <w:r>
        <w:rPr>
          <w:b/>
          <w:sz w:val="24"/>
          <w:szCs w:val="24"/>
          <w:lang w:eastAsia="pl-PL"/>
        </w:rPr>
        <w:t xml:space="preserve">  </w:t>
      </w:r>
      <w:r>
        <w:rPr>
          <w:sz w:val="24"/>
          <w:szCs w:val="24"/>
          <w:lang w:eastAsia="pl-PL"/>
        </w:rPr>
        <w:t xml:space="preserve">Zespół Szkół Ogólnokształcących Mistrzostwa </w:t>
      </w:r>
    </w:p>
    <w:p w:rsidR="009A10C2" w:rsidRDefault="009A10C2" w:rsidP="005D1F7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>Sportowego im. Janusza Kusocińskiego ,47-400 Racibórz, ul. Kozielska 19.</w:t>
      </w:r>
    </w:p>
    <w:p w:rsidR="009A10C2" w:rsidRDefault="009A10C2" w:rsidP="005D1F7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A10C2" w:rsidRDefault="009A10C2" w:rsidP="005D1F7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eastAsia="pl-PL"/>
        </w:rPr>
        <w:t>Wykonawca składający ofertę:</w:t>
      </w:r>
    </w:p>
    <w:p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Nazwa:  </w:t>
      </w:r>
    </w:p>
    <w:p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Siedziba (adres):  </w:t>
      </w:r>
    </w:p>
    <w:p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NIP:              </w:t>
      </w:r>
    </w:p>
    <w:p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wpis do KRS/CEIDG:</w:t>
      </w:r>
    </w:p>
    <w:p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pl-PL"/>
        </w:rPr>
        <w:t xml:space="preserve">reprezentowany przez: </w:t>
      </w:r>
    </w:p>
    <w:p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stanowisko/podstawa do reprezentacji:</w:t>
      </w:r>
    </w:p>
    <w:p w:rsidR="009A10C2" w:rsidRDefault="009A10C2" w:rsidP="005D1F73">
      <w:pPr>
        <w:widowControl w:val="0"/>
        <w:tabs>
          <w:tab w:val="left" w:pos="2268"/>
          <w:tab w:val="left" w:pos="2410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:rsidR="009A10C2" w:rsidRDefault="009A10C2" w:rsidP="005D1F73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Osoba do kontaktu z zamawiającym: </w:t>
      </w:r>
    </w:p>
    <w:p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>imię:</w:t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</w:r>
      <w:r>
        <w:rPr>
          <w:color w:val="000000"/>
          <w:sz w:val="24"/>
          <w:szCs w:val="24"/>
          <w:lang w:eastAsia="pl-PL"/>
        </w:rPr>
        <w:tab/>
        <w:t>nazwisko:</w:t>
      </w:r>
    </w:p>
    <w:p w:rsidR="009A10C2" w:rsidRDefault="009A10C2" w:rsidP="005D1F73">
      <w:pPr>
        <w:widowControl w:val="0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:rsidR="009A10C2" w:rsidRDefault="009A10C2" w:rsidP="005D1F73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Oferujemy wykonanie przedmiotu zamówienia, w pełnym rzeczowym zakresie ujętym  w zapytaniu ofertowym  - za cenę:</w:t>
      </w: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Sawka podatku VAT …………………..   %</w:t>
      </w:r>
    </w:p>
    <w:p w:rsidR="009A10C2" w:rsidRDefault="009A10C2" w:rsidP="005D1F73">
      <w:pPr>
        <w:spacing w:after="0" w:line="240" w:lineRule="auto"/>
        <w:rPr>
          <w:sz w:val="24"/>
          <w:szCs w:val="24"/>
        </w:rPr>
      </w:pP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:rsidR="009A10C2" w:rsidRDefault="009A10C2" w:rsidP="005D1F73">
      <w:pPr>
        <w:spacing w:after="0" w:line="240" w:lineRule="auto"/>
        <w:rPr>
          <w:sz w:val="24"/>
          <w:szCs w:val="24"/>
          <w:lang w:eastAsia="pl-PL"/>
        </w:rPr>
      </w:pPr>
    </w:p>
    <w:p w:rsidR="009A10C2" w:rsidRDefault="009A10C2" w:rsidP="005D1F73">
      <w:pPr>
        <w:spacing w:after="0"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Oświadczam, że</w:t>
      </w:r>
    </w:p>
    <w:p w:rsidR="009A10C2" w:rsidRDefault="009A10C2" w:rsidP="005D1F73">
      <w:pPr>
        <w:pStyle w:val="ListParagraph"/>
        <w:ind w:left="426"/>
        <w:rPr>
          <w:rFonts w:cs="Calibri"/>
          <w:sz w:val="24"/>
          <w:szCs w:val="24"/>
        </w:rPr>
      </w:pP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>1. Oferujemy wykonanie przedmiotu zamówienia w terminie wskazanym w zapytaniu ofertowym.</w:t>
      </w:r>
    </w:p>
    <w:p w:rsidR="009A10C2" w:rsidRDefault="009A10C2" w:rsidP="005D1F73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wykonawcy </w:t>
      </w: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</w:p>
    <w:p w:rsidR="009A10C2" w:rsidRDefault="009A10C2" w:rsidP="005D1F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*do formularza ofertowego należy dołączyć formularz cenowy </w:t>
      </w:r>
    </w:p>
    <w:p w:rsidR="009A10C2" w:rsidRDefault="009A10C2" w:rsidP="005D1F73">
      <w:pPr>
        <w:rPr>
          <w:rFonts w:cs="Times New Roman"/>
        </w:rPr>
      </w:pPr>
    </w:p>
    <w:p w:rsidR="009A10C2" w:rsidRDefault="009A10C2" w:rsidP="006E372A">
      <w:pPr>
        <w:pStyle w:val="Normal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t xml:space="preserve">Załącznik nr 3 do zapytania ofertowego </w:t>
      </w:r>
    </w:p>
    <w:p w:rsidR="009A10C2" w:rsidRDefault="009A10C2" w:rsidP="006E372A">
      <w:pPr>
        <w:jc w:val="center"/>
        <w:rPr>
          <w:rFonts w:ascii="Arial Narrow" w:hAnsi="Arial Narrow"/>
          <w:b/>
          <w:sz w:val="24"/>
          <w:szCs w:val="24"/>
        </w:rPr>
      </w:pPr>
    </w:p>
    <w:p w:rsidR="009A10C2" w:rsidRDefault="009A10C2" w:rsidP="006E37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:rsidR="009A10C2" w:rsidRDefault="009A10C2" w:rsidP="006E372A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:rsidR="009A10C2" w:rsidRDefault="009A10C2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                                   z 27.04.2016 r. w sprawie ochrony osób fizycznych w związku z przetwarzaniem danych osobowych                         i w sprawie swobodnego przepływu takich danych oraz uchylenia dyrektywy 95/46/WE (Dz. U. UE. L.                        Nr 119 poz. 1 z 2016 r.) - dalej RODO</w:t>
      </w:r>
    </w:p>
    <w:p w:rsidR="009A10C2" w:rsidRDefault="009A10C2" w:rsidP="006E372A">
      <w:pPr>
        <w:pStyle w:val="Normal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 xml:space="preserve"> informuję,  że:</w:t>
      </w:r>
    </w:p>
    <w:p w:rsidR="009A10C2" w:rsidRDefault="009A10C2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yperlink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:rsidR="009A10C2" w:rsidRDefault="009A10C2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yperlink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:rsidR="009A10C2" w:rsidRDefault="009A10C2" w:rsidP="006E372A">
      <w:pPr>
        <w:pStyle w:val="NormalWeb"/>
        <w:numPr>
          <w:ilvl w:val="0"/>
          <w:numId w:val="8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:rsidR="009A10C2" w:rsidRDefault="009A10C2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:rsidR="009A10C2" w:rsidRDefault="009A10C2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:rsidR="009A10C2" w:rsidRDefault="009A10C2" w:rsidP="006E372A">
      <w:pPr>
        <w:pStyle w:val="NormalWeb"/>
        <w:numPr>
          <w:ilvl w:val="0"/>
          <w:numId w:val="13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:rsidR="009A10C2" w:rsidRDefault="009A10C2" w:rsidP="006E372A">
      <w:pPr>
        <w:pStyle w:val="ListParagraph"/>
        <w:numPr>
          <w:ilvl w:val="0"/>
          <w:numId w:val="13"/>
        </w:numPr>
        <w:suppressAutoHyphens w:val="0"/>
        <w:spacing w:after="240" w:line="240" w:lineRule="auto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:rsidR="009A10C2" w:rsidRDefault="009A10C2" w:rsidP="006E372A">
      <w:pPr>
        <w:pStyle w:val="ListParagraph"/>
        <w:spacing w:after="240"/>
        <w:ind w:left="1080"/>
        <w:rPr>
          <w:rFonts w:ascii="Arial Narrow" w:hAnsi="Arial Narrow" w:cs="Helvetica"/>
          <w:color w:val="333333"/>
        </w:rPr>
      </w:pPr>
    </w:p>
    <w:p w:rsidR="009A10C2" w:rsidRDefault="009A10C2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:rsidR="009A10C2" w:rsidRDefault="009A10C2" w:rsidP="006E372A">
      <w:pPr>
        <w:pStyle w:val="ListParagraph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:rsidR="009A10C2" w:rsidRDefault="009A10C2" w:rsidP="006E372A">
      <w:pPr>
        <w:pStyle w:val="ListParagraph"/>
        <w:ind w:left="360"/>
        <w:rPr>
          <w:rFonts w:ascii="Arial Narrow" w:hAnsi="Arial Narrow"/>
        </w:rPr>
      </w:pPr>
    </w:p>
    <w:p w:rsidR="009A10C2" w:rsidRDefault="009A10C2" w:rsidP="006E372A">
      <w:pPr>
        <w:pStyle w:val="ListParagraph"/>
        <w:numPr>
          <w:ilvl w:val="0"/>
          <w:numId w:val="8"/>
        </w:numPr>
        <w:suppressAutoHyphens w:val="0"/>
        <w:spacing w:before="240" w:after="24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:rsidR="009A10C2" w:rsidRDefault="009A10C2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:rsidR="009A10C2" w:rsidRDefault="009A10C2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:rsidR="009A10C2" w:rsidRDefault="009A10C2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:rsidR="009A10C2" w:rsidRDefault="009A10C2" w:rsidP="006E372A">
      <w:pPr>
        <w:pStyle w:val="ListParagraph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:rsidR="009A10C2" w:rsidRDefault="009A10C2" w:rsidP="006E372A">
      <w:pPr>
        <w:pStyle w:val="ListParagraph"/>
        <w:ind w:left="1080"/>
        <w:rPr>
          <w:rFonts w:ascii="Arial Narrow" w:hAnsi="Arial Narrow"/>
        </w:rPr>
      </w:pPr>
    </w:p>
    <w:p w:rsidR="009A10C2" w:rsidRDefault="009A10C2" w:rsidP="006E372A">
      <w:pPr>
        <w:pStyle w:val="ListParagraph"/>
        <w:ind w:left="1080"/>
        <w:rPr>
          <w:rFonts w:ascii="Arial Narrow" w:hAnsi="Arial Narrow"/>
        </w:rPr>
      </w:pPr>
    </w:p>
    <w:p w:rsidR="009A10C2" w:rsidRDefault="009A10C2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</w:p>
    <w:p w:rsidR="009A10C2" w:rsidRDefault="009A10C2" w:rsidP="006E372A">
      <w:pPr>
        <w:pStyle w:val="ListParagraph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 Prawa</w:t>
      </w:r>
    </w:p>
    <w:p w:rsidR="009A10C2" w:rsidRDefault="009A10C2" w:rsidP="006E372A">
      <w:pPr>
        <w:pStyle w:val="ListParagraph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:rsidR="009A10C2" w:rsidRDefault="009A10C2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:rsidR="009A10C2" w:rsidRDefault="009A10C2" w:rsidP="006E372A">
      <w:pPr>
        <w:pStyle w:val="ListParagraph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:rsidR="009A10C2" w:rsidRDefault="009A10C2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:rsidR="009A10C2" w:rsidRDefault="009A10C2" w:rsidP="006E372A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:rsidR="009A10C2" w:rsidRDefault="009A10C2" w:rsidP="006E372A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:rsidR="009A10C2" w:rsidRDefault="009A10C2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:rsidR="009A10C2" w:rsidRDefault="009A10C2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:rsidR="009A10C2" w:rsidRDefault="009A10C2" w:rsidP="006E372A">
      <w:pPr>
        <w:pStyle w:val="ListParagraph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:rsidR="009A10C2" w:rsidRDefault="009A10C2" w:rsidP="006E372A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:rsidR="009A10C2" w:rsidRDefault="009A10C2" w:rsidP="006E372A">
      <w:pPr>
        <w:rPr>
          <w:rFonts w:ascii="Times New Roman" w:hAnsi="Times New Roman"/>
        </w:rPr>
      </w:pPr>
    </w:p>
    <w:p w:rsidR="009A10C2" w:rsidRDefault="009A10C2" w:rsidP="006E372A">
      <w:pPr>
        <w:pStyle w:val="Normal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9A10C2" w:rsidRDefault="009A10C2" w:rsidP="006E372A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9A10C2" w:rsidRDefault="009A10C2" w:rsidP="005D1F73">
      <w:pPr>
        <w:rPr>
          <w:rFonts w:cs="Times New Roman"/>
        </w:rPr>
      </w:pPr>
    </w:p>
    <w:p w:rsidR="009A10C2" w:rsidRDefault="009A10C2" w:rsidP="005D1F73">
      <w:pPr>
        <w:rPr>
          <w:rFonts w:cs="Times New Roman"/>
        </w:rPr>
      </w:pPr>
    </w:p>
    <w:sectPr w:rsidR="009A10C2" w:rsidSect="0003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455714"/>
    <w:multiLevelType w:val="hybridMultilevel"/>
    <w:tmpl w:val="8140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D2E"/>
    <w:rsid w:val="00031DBD"/>
    <w:rsid w:val="000F37BD"/>
    <w:rsid w:val="00113186"/>
    <w:rsid w:val="0055585D"/>
    <w:rsid w:val="00577E92"/>
    <w:rsid w:val="00582D50"/>
    <w:rsid w:val="005D1F73"/>
    <w:rsid w:val="00614F85"/>
    <w:rsid w:val="00623562"/>
    <w:rsid w:val="006A4F2E"/>
    <w:rsid w:val="006E1255"/>
    <w:rsid w:val="006E372A"/>
    <w:rsid w:val="006F2CF1"/>
    <w:rsid w:val="00760D78"/>
    <w:rsid w:val="00837EC4"/>
    <w:rsid w:val="008E0D4F"/>
    <w:rsid w:val="009537AE"/>
    <w:rsid w:val="009A10C2"/>
    <w:rsid w:val="00AB4B49"/>
    <w:rsid w:val="00B07D2E"/>
    <w:rsid w:val="00C054D2"/>
    <w:rsid w:val="00C86F66"/>
    <w:rsid w:val="00C97C67"/>
    <w:rsid w:val="00CB1AE8"/>
    <w:rsid w:val="00CF357E"/>
    <w:rsid w:val="00EE5076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73"/>
    <w:pPr>
      <w:suppressAutoHyphens/>
      <w:spacing w:after="160" w:line="252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1F7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D1F73"/>
    <w:pPr>
      <w:spacing w:before="100" w:beforeAutospacing="1" w:after="119" w:line="256" w:lineRule="auto"/>
    </w:pPr>
    <w:rPr>
      <w:rFonts w:eastAsia="Times New Roman" w:cs="Times New Roman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D1F73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F7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5D1F73"/>
    <w:rPr>
      <w:rFonts w:ascii="Calibri" w:hAnsi="Calibri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"/>
    <w:link w:val="ListParagraphChar"/>
    <w:uiPriority w:val="99"/>
    <w:qFormat/>
    <w:rsid w:val="005D1F73"/>
    <w:pPr>
      <w:ind w:left="720"/>
      <w:contextualSpacing/>
    </w:pPr>
    <w:rPr>
      <w:rFonts w:cs="Times New Roman"/>
      <w:sz w:val="20"/>
      <w:szCs w:val="20"/>
      <w:lang w:eastAsia="pl-PL"/>
    </w:rPr>
  </w:style>
  <w:style w:type="paragraph" w:customStyle="1" w:styleId="Standard">
    <w:name w:val="Standard"/>
    <w:uiPriority w:val="99"/>
    <w:semiHidden/>
    <w:rsid w:val="005D1F7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"/>
    <w:uiPriority w:val="99"/>
    <w:semiHidden/>
    <w:rsid w:val="005D1F73"/>
    <w:pPr>
      <w:ind w:left="720"/>
    </w:pPr>
    <w:rPr>
      <w:rFonts w:eastAsia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884</Words>
  <Characters>5308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</dc:title>
  <dc:subject/>
  <dc:creator>Iwona Trzeciakowska</dc:creator>
  <cp:keywords/>
  <dc:description/>
  <cp:lastModifiedBy>Pankiewicz</cp:lastModifiedBy>
  <cp:revision>3</cp:revision>
  <cp:lastPrinted>2023-11-23T12:25:00Z</cp:lastPrinted>
  <dcterms:created xsi:type="dcterms:W3CDTF">2024-10-17T09:27:00Z</dcterms:created>
  <dcterms:modified xsi:type="dcterms:W3CDTF">2024-10-17T10:32:00Z</dcterms:modified>
</cp:coreProperties>
</file>