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0A" w:rsidRPr="00614F85" w:rsidRDefault="00CA3A0A" w:rsidP="005D1F73">
      <w:pPr>
        <w:spacing w:after="0" w:line="240" w:lineRule="auto"/>
        <w:jc w:val="center"/>
        <w:rPr>
          <w:b/>
          <w:bCs/>
          <w:sz w:val="28"/>
          <w:szCs w:val="28"/>
          <w:lang w:eastAsia="pl-PL"/>
        </w:rPr>
      </w:pPr>
    </w:p>
    <w:p w:rsidR="00CA3A0A" w:rsidRPr="00614F85" w:rsidRDefault="00CA3A0A" w:rsidP="005D1F73">
      <w:pPr>
        <w:spacing w:after="0" w:line="240" w:lineRule="auto"/>
        <w:jc w:val="center"/>
        <w:rPr>
          <w:b/>
          <w:bCs/>
          <w:color w:val="00000A"/>
          <w:sz w:val="28"/>
          <w:szCs w:val="28"/>
          <w:lang w:eastAsia="pl-PL"/>
        </w:rPr>
      </w:pPr>
      <w:r w:rsidRPr="00614F85">
        <w:rPr>
          <w:b/>
          <w:bCs/>
          <w:sz w:val="28"/>
          <w:szCs w:val="28"/>
          <w:lang w:eastAsia="pl-PL"/>
        </w:rPr>
        <w:t>FORMULARZ OFERTOWY</w:t>
      </w:r>
    </w:p>
    <w:p w:rsidR="00CA3A0A" w:rsidRDefault="00CA3A0A" w:rsidP="005D1F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</w:p>
    <w:p w:rsidR="00CA3A0A" w:rsidRDefault="00CA3A0A" w:rsidP="005D1F73">
      <w:pPr>
        <w:spacing w:after="0" w:line="240" w:lineRule="auto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  <w:lang w:eastAsia="pl-PL"/>
        </w:rPr>
        <w:t xml:space="preserve">Przedmiot oferty: </w:t>
      </w:r>
    </w:p>
    <w:p w:rsidR="00CA3A0A" w:rsidRPr="005D1F73" w:rsidRDefault="00CA3A0A" w:rsidP="005D1F73">
      <w:pPr>
        <w:pStyle w:val="NormalWeb"/>
        <w:spacing w:before="280" w:beforeAutospacing="0" w:after="0" w:line="240" w:lineRule="auto"/>
        <w:rPr>
          <w:rFonts w:cs="Calibri"/>
          <w:b/>
          <w:bCs/>
          <w:sz w:val="24"/>
          <w:szCs w:val="24"/>
        </w:rPr>
      </w:pPr>
      <w:r w:rsidRPr="005D1F73">
        <w:rPr>
          <w:rFonts w:cs="Calibri"/>
          <w:b/>
          <w:bCs/>
          <w:sz w:val="24"/>
          <w:szCs w:val="24"/>
        </w:rPr>
        <w:t xml:space="preserve">Dostawa </w:t>
      </w:r>
      <w:r>
        <w:rPr>
          <w:rFonts w:cs="Calibri"/>
          <w:b/>
          <w:bCs/>
          <w:sz w:val="24"/>
          <w:szCs w:val="24"/>
          <w:lang w:eastAsia="ar-SA"/>
        </w:rPr>
        <w:t>artykułów spożywczych sypkich ,koncentratów ,przypraw i deserów</w:t>
      </w:r>
    </w:p>
    <w:p w:rsidR="00CA3A0A" w:rsidRDefault="00CA3A0A" w:rsidP="005D1F73">
      <w:pPr>
        <w:spacing w:after="0" w:line="360" w:lineRule="auto"/>
        <w:rPr>
          <w:b/>
          <w:sz w:val="20"/>
          <w:szCs w:val="20"/>
          <w:lang w:eastAsia="pl-PL"/>
        </w:rPr>
      </w:pPr>
    </w:p>
    <w:p w:rsidR="00CA3A0A" w:rsidRDefault="00CA3A0A" w:rsidP="005D1F73">
      <w:pPr>
        <w:spacing w:after="0" w:line="276" w:lineRule="auto"/>
        <w:rPr>
          <w:sz w:val="24"/>
          <w:szCs w:val="24"/>
          <w:lang w:eastAsia="pl-PL"/>
        </w:rPr>
      </w:pPr>
      <w:r>
        <w:rPr>
          <w:b/>
          <w:sz w:val="24"/>
          <w:szCs w:val="24"/>
          <w:u w:val="single"/>
          <w:lang w:eastAsia="pl-PL"/>
        </w:rPr>
        <w:t>Zamawiający:</w:t>
      </w:r>
      <w:r>
        <w:rPr>
          <w:b/>
          <w:sz w:val="24"/>
          <w:szCs w:val="24"/>
          <w:lang w:eastAsia="pl-PL"/>
        </w:rPr>
        <w:t xml:space="preserve">  </w:t>
      </w:r>
      <w:r>
        <w:rPr>
          <w:sz w:val="24"/>
          <w:szCs w:val="24"/>
          <w:lang w:eastAsia="pl-PL"/>
        </w:rPr>
        <w:t xml:space="preserve">Zespół Szkół Ogólnokształcących Mistrzostwa </w:t>
      </w:r>
    </w:p>
    <w:p w:rsidR="00CA3A0A" w:rsidRDefault="00CA3A0A" w:rsidP="005D1F7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  <w:lang w:eastAsia="pl-PL"/>
        </w:rPr>
        <w:t>Sportowego im. Janusza Kusocińskiego ,47-400 Racibórz, ul. Kozielska 19.</w:t>
      </w:r>
    </w:p>
    <w:p w:rsidR="00CA3A0A" w:rsidRDefault="00CA3A0A" w:rsidP="005D1F7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CA3A0A" w:rsidRDefault="00CA3A0A" w:rsidP="005D1F73">
      <w:pPr>
        <w:spacing w:after="0" w:line="240" w:lineRule="auto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eastAsia="pl-PL"/>
        </w:rPr>
        <w:t>Wykonawca składający ofertę:</w:t>
      </w:r>
    </w:p>
    <w:p w:rsidR="00CA3A0A" w:rsidRDefault="00CA3A0A" w:rsidP="005D1F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eastAsia="pl-PL"/>
        </w:rPr>
        <w:t xml:space="preserve">Nazwa:  </w:t>
      </w:r>
    </w:p>
    <w:p w:rsidR="00CA3A0A" w:rsidRDefault="00CA3A0A" w:rsidP="005D1F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eastAsia="pl-PL"/>
        </w:rPr>
        <w:t xml:space="preserve">Siedziba (adres):  </w:t>
      </w:r>
    </w:p>
    <w:p w:rsidR="00CA3A0A" w:rsidRDefault="00CA3A0A" w:rsidP="005D1F73">
      <w:pPr>
        <w:widowControl w:val="0"/>
        <w:tabs>
          <w:tab w:val="left" w:pos="2268"/>
          <w:tab w:val="left" w:pos="2410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 xml:space="preserve">NIP:              </w:t>
      </w:r>
    </w:p>
    <w:p w:rsidR="00CA3A0A" w:rsidRDefault="00CA3A0A" w:rsidP="005D1F73">
      <w:pPr>
        <w:widowControl w:val="0"/>
        <w:tabs>
          <w:tab w:val="left" w:pos="2268"/>
          <w:tab w:val="left" w:pos="2410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>wpis do KRS/CEIDG:</w:t>
      </w:r>
    </w:p>
    <w:p w:rsidR="00CA3A0A" w:rsidRDefault="00CA3A0A" w:rsidP="005D1F73">
      <w:pPr>
        <w:widowControl w:val="0"/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pl-PL"/>
        </w:rPr>
        <w:t xml:space="preserve">reprezentowany przez: </w:t>
      </w:r>
    </w:p>
    <w:p w:rsidR="00CA3A0A" w:rsidRDefault="00CA3A0A" w:rsidP="005D1F73">
      <w:pPr>
        <w:widowControl w:val="0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>imię:</w:t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  <w:t>nazwisko:</w:t>
      </w:r>
    </w:p>
    <w:p w:rsidR="00CA3A0A" w:rsidRDefault="00CA3A0A" w:rsidP="005D1F73">
      <w:pPr>
        <w:widowControl w:val="0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>stanowisko/podstawa do reprezentacji:</w:t>
      </w:r>
    </w:p>
    <w:p w:rsidR="00CA3A0A" w:rsidRDefault="00CA3A0A" w:rsidP="005D1F73">
      <w:pPr>
        <w:widowControl w:val="0"/>
        <w:tabs>
          <w:tab w:val="left" w:pos="2268"/>
          <w:tab w:val="left" w:pos="2410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 xml:space="preserve">Telefon:                                      Adres e-mail  </w:t>
      </w:r>
    </w:p>
    <w:p w:rsidR="00CA3A0A" w:rsidRDefault="00CA3A0A" w:rsidP="005D1F73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 xml:space="preserve">Osoba do kontaktu z zamawiającym: </w:t>
      </w:r>
    </w:p>
    <w:p w:rsidR="00CA3A0A" w:rsidRDefault="00CA3A0A" w:rsidP="005D1F73">
      <w:pPr>
        <w:widowControl w:val="0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>imię:</w:t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  <w:t>nazwisko:</w:t>
      </w:r>
    </w:p>
    <w:p w:rsidR="00CA3A0A" w:rsidRDefault="00CA3A0A" w:rsidP="005D1F73">
      <w:pPr>
        <w:widowControl w:val="0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 xml:space="preserve">stanowisko                                              </w:t>
      </w:r>
    </w:p>
    <w:p w:rsidR="00CA3A0A" w:rsidRDefault="00CA3A0A" w:rsidP="005D1F73">
      <w:pPr>
        <w:spacing w:after="0" w:line="240" w:lineRule="auto"/>
        <w:jc w:val="center"/>
        <w:rPr>
          <w:b/>
          <w:sz w:val="24"/>
          <w:szCs w:val="24"/>
          <w:lang w:eastAsia="pl-PL"/>
        </w:rPr>
      </w:pPr>
    </w:p>
    <w:p w:rsidR="00CA3A0A" w:rsidRDefault="00CA3A0A" w:rsidP="005D1F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>Oferujemy wykonanie przedmiotu zamówienia, w pełnym rzeczowym zakresie ujętym  w zapytaniu ofertowym  - za cenę:</w:t>
      </w:r>
    </w:p>
    <w:p w:rsidR="00CA3A0A" w:rsidRDefault="00CA3A0A" w:rsidP="005D1F73">
      <w:pPr>
        <w:spacing w:after="0" w:line="240" w:lineRule="auto"/>
        <w:rPr>
          <w:sz w:val="24"/>
          <w:szCs w:val="24"/>
          <w:lang w:eastAsia="pl-PL"/>
        </w:rPr>
      </w:pPr>
    </w:p>
    <w:p w:rsidR="00CA3A0A" w:rsidRDefault="00CA3A0A" w:rsidP="005D1F73">
      <w:pPr>
        <w:spacing w:after="0"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Cena netto ....................................................................................................................</w:t>
      </w:r>
    </w:p>
    <w:p w:rsidR="00CA3A0A" w:rsidRDefault="00CA3A0A" w:rsidP="005D1F73">
      <w:pPr>
        <w:spacing w:after="0" w:line="240" w:lineRule="auto"/>
        <w:rPr>
          <w:sz w:val="24"/>
          <w:szCs w:val="24"/>
          <w:lang w:eastAsia="pl-PL"/>
        </w:rPr>
      </w:pPr>
    </w:p>
    <w:p w:rsidR="00CA3A0A" w:rsidRDefault="00CA3A0A" w:rsidP="005D1F73">
      <w:pPr>
        <w:spacing w:after="0"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Sawka podatku VAT …………………..   %</w:t>
      </w:r>
    </w:p>
    <w:p w:rsidR="00CA3A0A" w:rsidRDefault="00CA3A0A" w:rsidP="005D1F73">
      <w:pPr>
        <w:spacing w:after="0" w:line="240" w:lineRule="auto"/>
        <w:rPr>
          <w:sz w:val="24"/>
          <w:szCs w:val="24"/>
        </w:rPr>
      </w:pPr>
    </w:p>
    <w:p w:rsidR="00CA3A0A" w:rsidRDefault="00CA3A0A" w:rsidP="005D1F73">
      <w:pPr>
        <w:spacing w:after="0"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Cena brutto  .....................................................................................................................</w:t>
      </w:r>
    </w:p>
    <w:p w:rsidR="00CA3A0A" w:rsidRDefault="00CA3A0A" w:rsidP="005D1F73">
      <w:pPr>
        <w:spacing w:after="0" w:line="240" w:lineRule="auto"/>
        <w:rPr>
          <w:sz w:val="24"/>
          <w:szCs w:val="24"/>
          <w:lang w:eastAsia="pl-PL"/>
        </w:rPr>
      </w:pPr>
    </w:p>
    <w:p w:rsidR="00CA3A0A" w:rsidRDefault="00CA3A0A" w:rsidP="005D1F73">
      <w:pPr>
        <w:spacing w:after="0" w:line="240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Oświadczam, że</w:t>
      </w:r>
    </w:p>
    <w:p w:rsidR="00CA3A0A" w:rsidRDefault="00CA3A0A" w:rsidP="005D1F73">
      <w:pPr>
        <w:pStyle w:val="ListParagraph"/>
        <w:ind w:left="426"/>
        <w:rPr>
          <w:rFonts w:cs="Calibri"/>
          <w:sz w:val="24"/>
          <w:szCs w:val="24"/>
        </w:rPr>
      </w:pPr>
    </w:p>
    <w:p w:rsidR="00CA3A0A" w:rsidRDefault="00CA3A0A" w:rsidP="005D1F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>1. Oferujemy wykonanie przedmiotu zamówienia w terminie wskazanym w zapytaniu ofertowym.</w:t>
      </w:r>
    </w:p>
    <w:p w:rsidR="00CA3A0A" w:rsidRDefault="00CA3A0A" w:rsidP="005D1F73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2. Oświadczamy, że uważamy się za związanych niniejszą ofertą na czas wskazany w zapytaniu ofertowym. </w:t>
      </w:r>
    </w:p>
    <w:p w:rsidR="00CA3A0A" w:rsidRDefault="00CA3A0A" w:rsidP="005D1F73">
      <w:pPr>
        <w:spacing w:after="0" w:line="240" w:lineRule="auto"/>
        <w:jc w:val="both"/>
        <w:rPr>
          <w:sz w:val="24"/>
          <w:szCs w:val="24"/>
        </w:rPr>
      </w:pPr>
    </w:p>
    <w:p w:rsidR="00CA3A0A" w:rsidRDefault="00CA3A0A" w:rsidP="005D1F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A3A0A" w:rsidRDefault="00CA3A0A" w:rsidP="005D1F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……………………………………..</w:t>
      </w:r>
    </w:p>
    <w:p w:rsidR="00CA3A0A" w:rsidRDefault="00CA3A0A" w:rsidP="005D1F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Podpis wykonawcy </w:t>
      </w:r>
    </w:p>
    <w:p w:rsidR="00CA3A0A" w:rsidRDefault="00CA3A0A" w:rsidP="005D1F73">
      <w:pPr>
        <w:spacing w:after="0" w:line="240" w:lineRule="auto"/>
        <w:jc w:val="both"/>
        <w:rPr>
          <w:sz w:val="24"/>
          <w:szCs w:val="24"/>
        </w:rPr>
      </w:pPr>
    </w:p>
    <w:p w:rsidR="00CA3A0A" w:rsidRDefault="00CA3A0A" w:rsidP="005D1F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*do formularza ofertowego należy dołączyć formularz cenowy </w:t>
      </w:r>
    </w:p>
    <w:p w:rsidR="00CA3A0A" w:rsidRDefault="00CA3A0A" w:rsidP="005D1F73">
      <w:pPr>
        <w:rPr>
          <w:rFonts w:cs="Times New Roman"/>
        </w:rPr>
      </w:pPr>
    </w:p>
    <w:p w:rsidR="00CA3A0A" w:rsidRDefault="00CA3A0A" w:rsidP="006E372A">
      <w:pPr>
        <w:pStyle w:val="NormalWeb"/>
        <w:spacing w:before="280" w:beforeAutospacing="0" w:after="0"/>
        <w:ind w:left="3540" w:firstLine="708"/>
        <w:jc w:val="center"/>
        <w:rPr>
          <w:rFonts w:ascii="Times New Roman" w:hAnsi="Times New Roman"/>
          <w:b/>
          <w:bCs/>
          <w:color w:val="000000"/>
        </w:rPr>
      </w:pPr>
      <w:r>
        <w:rPr>
          <w:b/>
          <w:bCs/>
          <w:color w:val="000000"/>
        </w:rPr>
        <w:t xml:space="preserve">Załącznik nr 3 do zapytania ofertowego </w:t>
      </w:r>
    </w:p>
    <w:p w:rsidR="00CA3A0A" w:rsidRDefault="00CA3A0A" w:rsidP="006E372A">
      <w:pPr>
        <w:jc w:val="center"/>
        <w:rPr>
          <w:rFonts w:ascii="Arial Narrow" w:hAnsi="Arial Narrow"/>
          <w:b/>
          <w:sz w:val="24"/>
          <w:szCs w:val="24"/>
        </w:rPr>
      </w:pPr>
    </w:p>
    <w:p w:rsidR="00CA3A0A" w:rsidRDefault="00CA3A0A" w:rsidP="006E372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INFORMACJA</w:t>
      </w:r>
    </w:p>
    <w:p w:rsidR="00CA3A0A" w:rsidRDefault="00CA3A0A" w:rsidP="006E372A">
      <w:pPr>
        <w:spacing w:after="24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 przetwarzaniu danych osobowych</w:t>
      </w:r>
    </w:p>
    <w:p w:rsidR="00CA3A0A" w:rsidRDefault="00CA3A0A" w:rsidP="006E372A">
      <w:pPr>
        <w:pStyle w:val="NormalWeb"/>
        <w:shd w:val="clear" w:color="auto" w:fill="FFFFFF"/>
        <w:spacing w:after="150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>Stosownie do art. 13  ust. 1 I 2 Rozporządzenia Parlamentu Europejskiego i Rady (EU) 2016/679                                     z 27.04.2016 r. w sprawie ochrony osób fizycznych w związku z przetwarzaniem danych osobowych                         i w sprawie swobodnego przepływu takich danych oraz uchylenia dyrektywy 95/46/WE (Dz. U. UE. L.                        Nr 119 poz. 1 z 2016 r.) - dalej RODO</w:t>
      </w:r>
    </w:p>
    <w:p w:rsidR="00CA3A0A" w:rsidRDefault="00CA3A0A" w:rsidP="006E372A">
      <w:pPr>
        <w:pStyle w:val="NormalWeb"/>
        <w:shd w:val="clear" w:color="auto" w:fill="FFFFFF"/>
        <w:spacing w:after="150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 xml:space="preserve"> informuję,  że:</w:t>
      </w:r>
    </w:p>
    <w:p w:rsidR="00CA3A0A" w:rsidRDefault="00CA3A0A" w:rsidP="006E372A">
      <w:pPr>
        <w:pStyle w:val="NormalWeb"/>
        <w:numPr>
          <w:ilvl w:val="0"/>
          <w:numId w:val="8"/>
        </w:numPr>
        <w:shd w:val="clear" w:color="auto" w:fill="FFFFFF"/>
        <w:suppressAutoHyphens w:val="0"/>
        <w:spacing w:before="0" w:beforeAutospacing="0" w:after="150" w:line="240" w:lineRule="auto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b/>
          <w:color w:val="333333"/>
        </w:rPr>
        <w:t>Administratorem Państwa danych osobowych:</w:t>
      </w:r>
      <w:r>
        <w:rPr>
          <w:rFonts w:ascii="Arial Narrow" w:hAnsi="Arial Narrow" w:cs="Helvetica"/>
          <w:color w:val="333333"/>
        </w:rPr>
        <w:t xml:space="preserve"> jest Zespół Szkół Ogólnokształcących Mistrzostwa Sportowego im. Janusza Kusocińskiego w Raciborzu, e-mail: </w:t>
      </w:r>
      <w:hyperlink r:id="rId5" w:history="1">
        <w:r>
          <w:rPr>
            <w:rStyle w:val="Hyperlink"/>
            <w:rFonts w:ascii="Arial Narrow" w:eastAsia="SimSun" w:hAnsi="Arial Narrow" w:cs="Helvetica"/>
          </w:rPr>
          <w:t>zsoms@smsraciborz.pl</w:t>
        </w:r>
      </w:hyperlink>
      <w:r>
        <w:rPr>
          <w:rFonts w:ascii="Arial Narrow" w:hAnsi="Arial Narrow" w:cs="Helvetica"/>
          <w:color w:val="333333"/>
        </w:rPr>
        <w:t>, telefon: 32 415 44 59.</w:t>
      </w:r>
    </w:p>
    <w:p w:rsidR="00CA3A0A" w:rsidRDefault="00CA3A0A" w:rsidP="006E372A">
      <w:pPr>
        <w:pStyle w:val="NormalWeb"/>
        <w:numPr>
          <w:ilvl w:val="0"/>
          <w:numId w:val="8"/>
        </w:numPr>
        <w:shd w:val="clear" w:color="auto" w:fill="FFFFFF"/>
        <w:suppressAutoHyphens w:val="0"/>
        <w:spacing w:before="0" w:beforeAutospacing="0" w:after="150" w:line="240" w:lineRule="auto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b/>
          <w:color w:val="333333"/>
        </w:rPr>
        <w:t xml:space="preserve">Inspektor ochrony danych: </w:t>
      </w:r>
      <w:r>
        <w:rPr>
          <w:rFonts w:ascii="Arial Narrow" w:hAnsi="Arial Narrow" w:cs="Helvetica"/>
          <w:color w:val="333333"/>
        </w:rPr>
        <w:t xml:space="preserve">Administrator danych osobowych powołał inspektora danych osobowych, z którym możecie się Państwo skontaktować w sprawie ochrony danych osobowych za pomocą: tel. 32 4154459, e-mail: </w:t>
      </w:r>
      <w:hyperlink r:id="rId6" w:history="1">
        <w:r>
          <w:rPr>
            <w:rStyle w:val="Hyperlink"/>
            <w:rFonts w:ascii="Arial Narrow" w:eastAsia="SimSun" w:hAnsi="Arial Narrow" w:cs="Helvetica"/>
          </w:rPr>
          <w:t>rodo@smsraciborz.pl</w:t>
        </w:r>
      </w:hyperlink>
      <w:r>
        <w:rPr>
          <w:rFonts w:ascii="Arial Narrow" w:hAnsi="Arial Narrow" w:cs="Helvetica"/>
          <w:color w:val="333333"/>
        </w:rPr>
        <w:t>, adres do korespondencji: Zespół Szkół Ogólnokształcących Mistrzostwa Sportowego im. Janusza Kusocińskiego 47-400 Racibórz, ul. Kozielska 19.</w:t>
      </w:r>
    </w:p>
    <w:p w:rsidR="00CA3A0A" w:rsidRDefault="00CA3A0A" w:rsidP="006E372A">
      <w:pPr>
        <w:pStyle w:val="NormalWeb"/>
        <w:numPr>
          <w:ilvl w:val="0"/>
          <w:numId w:val="8"/>
        </w:numPr>
        <w:shd w:val="clear" w:color="auto" w:fill="FFFFFF"/>
        <w:suppressAutoHyphens w:val="0"/>
        <w:spacing w:before="0" w:beforeAutospacing="0" w:after="150" w:line="240" w:lineRule="auto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b/>
          <w:color w:val="333333"/>
        </w:rPr>
        <w:t>Cele i podstawy prawne przetwarzania danych osobowych:</w:t>
      </w:r>
      <w:r>
        <w:rPr>
          <w:rFonts w:ascii="Arial Narrow" w:hAnsi="Arial Narrow" w:cs="Helvetica"/>
          <w:color w:val="333333"/>
        </w:rPr>
        <w:t xml:space="preserve"> Państwa dane osobowe będą przetwarzane:</w:t>
      </w:r>
    </w:p>
    <w:p w:rsidR="00CA3A0A" w:rsidRDefault="00CA3A0A" w:rsidP="006E372A">
      <w:pPr>
        <w:pStyle w:val="NormalWeb"/>
        <w:numPr>
          <w:ilvl w:val="0"/>
          <w:numId w:val="13"/>
        </w:numPr>
        <w:shd w:val="clear" w:color="auto" w:fill="FFFFFF"/>
        <w:suppressAutoHyphens w:val="0"/>
        <w:spacing w:before="0" w:beforeAutospacing="0" w:after="150" w:line="240" w:lineRule="auto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>w celu zawarcia oraz realizacji już zawartej umowy</w:t>
      </w:r>
      <w:r>
        <w:rPr>
          <w:rFonts w:ascii="Arial Narrow" w:hAnsi="Arial Narrow"/>
          <w:lang w:eastAsia="en-US"/>
        </w:rPr>
        <w:t xml:space="preserve"> (podstawa z art. 6 ust. 1 lit. b RODO);</w:t>
      </w:r>
    </w:p>
    <w:p w:rsidR="00CA3A0A" w:rsidRDefault="00CA3A0A" w:rsidP="006E372A">
      <w:pPr>
        <w:pStyle w:val="ListParagraph"/>
        <w:numPr>
          <w:ilvl w:val="0"/>
          <w:numId w:val="13"/>
        </w:numPr>
        <w:suppressAutoHyphens w:val="0"/>
        <w:spacing w:after="240" w:line="240" w:lineRule="auto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>w celu wykonywania prawnych obowiązków ciążących na Administratorze, w szczególności obowiązków księgowych, podatkowych, archiwizacji dokumentów czy rozstrzygania zgłoszeń z tytułu gwarancji czy rękojmi (podstawa z art. 6 ust. 1 lit. c RODO);</w:t>
      </w:r>
    </w:p>
    <w:p w:rsidR="00CA3A0A" w:rsidRDefault="00CA3A0A" w:rsidP="006E372A">
      <w:pPr>
        <w:pStyle w:val="NormalWeb"/>
        <w:numPr>
          <w:ilvl w:val="0"/>
          <w:numId w:val="13"/>
        </w:numPr>
        <w:shd w:val="clear" w:color="auto" w:fill="FFFFFF"/>
        <w:suppressAutoHyphens w:val="0"/>
        <w:spacing w:before="0" w:beforeAutospacing="0" w:after="150" w:line="240" w:lineRule="auto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>w celach archiwalnych (dowodowych) będących realizacją naszego prawnie uzasadnionego interesu zabezpieczenia informacji na wypadek prawnej potrzeby wykazania faktów (podstawa z art. 6 ust. 1 lit. f RODO);</w:t>
      </w:r>
    </w:p>
    <w:p w:rsidR="00CA3A0A" w:rsidRDefault="00CA3A0A" w:rsidP="006E372A">
      <w:pPr>
        <w:pStyle w:val="ListParagraph"/>
        <w:numPr>
          <w:ilvl w:val="0"/>
          <w:numId w:val="13"/>
        </w:numPr>
        <w:suppressAutoHyphens w:val="0"/>
        <w:spacing w:after="240" w:line="240" w:lineRule="auto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>w celu ewentualnego ustalenia, dochodzenia lub obrony przed roszczeniami będącego realizacją naszego prawnie uzasadnionego w tym interesu (podstawa z art. 6 ust. 1 lit. f RODO).</w:t>
      </w:r>
    </w:p>
    <w:p w:rsidR="00CA3A0A" w:rsidRDefault="00CA3A0A" w:rsidP="006E372A">
      <w:pPr>
        <w:pStyle w:val="ListParagraph"/>
        <w:spacing w:after="240"/>
        <w:ind w:left="1080"/>
        <w:rPr>
          <w:rFonts w:ascii="Arial Narrow" w:hAnsi="Arial Narrow" w:cs="Helvetica"/>
          <w:color w:val="333333"/>
        </w:rPr>
      </w:pPr>
    </w:p>
    <w:p w:rsidR="00CA3A0A" w:rsidRDefault="00CA3A0A" w:rsidP="006E372A">
      <w:pPr>
        <w:pStyle w:val="ListParagraph"/>
        <w:numPr>
          <w:ilvl w:val="0"/>
          <w:numId w:val="8"/>
        </w:numPr>
        <w:suppressAutoHyphens w:val="0"/>
        <w:spacing w:before="240" w:after="24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Przekazywanie danych do państw trzecich lub organizacji międzynarodowych</w:t>
      </w:r>
    </w:p>
    <w:p w:rsidR="00CA3A0A" w:rsidRDefault="00CA3A0A" w:rsidP="006E372A">
      <w:pPr>
        <w:pStyle w:val="ListParagraph"/>
        <w:ind w:left="360"/>
        <w:rPr>
          <w:rFonts w:ascii="Arial Narrow" w:hAnsi="Arial Narrow"/>
        </w:rPr>
      </w:pPr>
      <w:r>
        <w:rPr>
          <w:rFonts w:ascii="Arial Narrow" w:hAnsi="Arial Narrow"/>
        </w:rPr>
        <w:t>Państwa dane nie będą przekazywane do państw trzecich ani organizacji międzynarodowych.</w:t>
      </w:r>
    </w:p>
    <w:p w:rsidR="00CA3A0A" w:rsidRDefault="00CA3A0A" w:rsidP="006E372A">
      <w:pPr>
        <w:pStyle w:val="ListParagraph"/>
        <w:ind w:left="360"/>
        <w:rPr>
          <w:rFonts w:ascii="Arial Narrow" w:hAnsi="Arial Narrow"/>
        </w:rPr>
      </w:pPr>
    </w:p>
    <w:p w:rsidR="00CA3A0A" w:rsidRDefault="00CA3A0A" w:rsidP="006E372A">
      <w:pPr>
        <w:pStyle w:val="ListParagraph"/>
        <w:numPr>
          <w:ilvl w:val="0"/>
          <w:numId w:val="8"/>
        </w:numPr>
        <w:suppressAutoHyphens w:val="0"/>
        <w:spacing w:before="240" w:after="24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Okres przechowywania danych :</w:t>
      </w:r>
    </w:p>
    <w:p w:rsidR="00CA3A0A" w:rsidRDefault="00CA3A0A" w:rsidP="006E372A">
      <w:pPr>
        <w:pStyle w:val="ListParagraph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Państwa dane pozyskane w celu zawarcia umowy przechowujemy przez okres negocjowania umowy oraz do końca roku kalendarzowego następującego po roku, w którym ostatni raz się z nami kontaktowaliście w sprawie jej zawarcia,</w:t>
      </w:r>
    </w:p>
    <w:p w:rsidR="00CA3A0A" w:rsidRDefault="00CA3A0A" w:rsidP="006E372A">
      <w:pPr>
        <w:pStyle w:val="ListParagraph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Państwa dane pozyskane w związku z zawarciem umowy z Zespołem Szkół Ogólnokształcących Mistrzostwa Sportowego im. Janusza Kusocińskiego w Raciborzu  przetwarzamy do końca okresu przedawnienia potencjalnych roszczeń z umowy,</w:t>
      </w:r>
    </w:p>
    <w:p w:rsidR="00CA3A0A" w:rsidRDefault="00CA3A0A" w:rsidP="006E372A">
      <w:pPr>
        <w:pStyle w:val="ListParagraph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Państwa dane zawarte w dokumentacji księgowej przechowujemy przez 5 lat, licząc od końca roku kalendarzowego, w którym upłynął termin płatności podatku,</w:t>
      </w:r>
    </w:p>
    <w:p w:rsidR="00CA3A0A" w:rsidRDefault="00CA3A0A" w:rsidP="006E372A">
      <w:pPr>
        <w:pStyle w:val="ListParagraph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dokumenty (takie jak formularze zgód czy formularze informacyjne) związane z wykazaniem prawidłowości przetwarzania Państwa danych osobowych są przechowywane po usunięciu Państwa danych osobowych przez okres przedawnienia ewentualnych roszczeń związanych z nieprawidłowym przetwarzaniem danych osobowych.</w:t>
      </w:r>
    </w:p>
    <w:p w:rsidR="00CA3A0A" w:rsidRDefault="00CA3A0A" w:rsidP="006E372A">
      <w:pPr>
        <w:pStyle w:val="ListParagraph"/>
        <w:ind w:left="1080"/>
        <w:rPr>
          <w:rFonts w:ascii="Arial Narrow" w:hAnsi="Arial Narrow"/>
        </w:rPr>
      </w:pPr>
    </w:p>
    <w:p w:rsidR="00CA3A0A" w:rsidRDefault="00CA3A0A" w:rsidP="006E372A">
      <w:pPr>
        <w:pStyle w:val="ListParagraph"/>
        <w:ind w:left="1080"/>
        <w:rPr>
          <w:rFonts w:ascii="Arial Narrow" w:hAnsi="Arial Narrow"/>
        </w:rPr>
      </w:pPr>
    </w:p>
    <w:p w:rsidR="00CA3A0A" w:rsidRDefault="00CA3A0A" w:rsidP="006E372A">
      <w:pPr>
        <w:pStyle w:val="ListParagraph"/>
        <w:spacing w:before="240" w:after="240"/>
        <w:ind w:left="568" w:hanging="578"/>
        <w:rPr>
          <w:rFonts w:ascii="Arial Narrow" w:hAnsi="Arial Narrow"/>
          <w:b/>
        </w:rPr>
      </w:pPr>
    </w:p>
    <w:p w:rsidR="00CA3A0A" w:rsidRDefault="00CA3A0A" w:rsidP="006E372A">
      <w:pPr>
        <w:pStyle w:val="ListParagraph"/>
        <w:spacing w:before="240" w:after="240"/>
        <w:ind w:left="568" w:hanging="57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7. Prawa</w:t>
      </w:r>
    </w:p>
    <w:p w:rsidR="00CA3A0A" w:rsidRDefault="00CA3A0A" w:rsidP="006E372A">
      <w:pPr>
        <w:pStyle w:val="ListParagraph"/>
        <w:ind w:left="568"/>
        <w:rPr>
          <w:rFonts w:ascii="Arial Narrow" w:hAnsi="Arial Narrow"/>
        </w:rPr>
      </w:pPr>
      <w:r>
        <w:rPr>
          <w:rFonts w:ascii="Arial Narrow" w:hAnsi="Arial Narrow"/>
        </w:rPr>
        <w:t>Przysługuje Państwu:</w:t>
      </w:r>
    </w:p>
    <w:p w:rsidR="00CA3A0A" w:rsidRDefault="00CA3A0A" w:rsidP="006E372A">
      <w:pPr>
        <w:pStyle w:val="ListParagraph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prawo dostępu do swoich danych oraz otrzymania ich kopii,</w:t>
      </w:r>
    </w:p>
    <w:p w:rsidR="00CA3A0A" w:rsidRDefault="00CA3A0A" w:rsidP="006E372A">
      <w:pPr>
        <w:pStyle w:val="ListParagraph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prawo do sprostowania (poprawiania) swoich danych,</w:t>
      </w:r>
    </w:p>
    <w:p w:rsidR="00CA3A0A" w:rsidRDefault="00CA3A0A" w:rsidP="006E372A">
      <w:pPr>
        <w:pStyle w:val="ListParagraph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prawo do usunięcia danych,</w:t>
      </w:r>
    </w:p>
    <w:p w:rsidR="00CA3A0A" w:rsidRDefault="00CA3A0A" w:rsidP="006E372A">
      <w:pPr>
        <w:pStyle w:val="ListParagraph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prawo do ograniczenia przetwarzania danych:</w:t>
      </w:r>
    </w:p>
    <w:p w:rsidR="00CA3A0A" w:rsidRDefault="00CA3A0A" w:rsidP="006E372A">
      <w:pPr>
        <w:ind w:left="1416"/>
        <w:jc w:val="both"/>
        <w:rPr>
          <w:rFonts w:ascii="Arial Narrow" w:hAnsi="Arial Narrow"/>
        </w:rPr>
      </w:pPr>
      <w:r>
        <w:rPr>
          <w:rFonts w:ascii="Arial Narrow" w:hAnsi="Arial Narrow"/>
        </w:rPr>
        <w:t>Możecie Państwo zażądać, abyśmy ograniczyli przetwarzanie Państwa danych osobowych wyłącznie do ich przechowywania lub wykonywania uzgodnionych                                            z Państwem działań, jeżeli Państwa zdaniem mamy nieprawidłowe dane na Państwa temat lub przetwarzamy je bezpodstawnie; lub nie chcecie Państwo, żebyśmy je usunęli, bo są Państwu potrzebne do ustalenia, dochodzenia lub obrony roszczeń; lub na czas wniesionego przez Państwa sprzeciwu względem przetwarzania danych.</w:t>
      </w:r>
    </w:p>
    <w:p w:rsidR="00CA3A0A" w:rsidRDefault="00CA3A0A" w:rsidP="006E372A">
      <w:pPr>
        <w:pStyle w:val="ListParagraph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prawo do wniesienia sprzeciwu wobec przetwarzania danych,</w:t>
      </w:r>
    </w:p>
    <w:p w:rsidR="00CA3A0A" w:rsidRDefault="00CA3A0A" w:rsidP="006E372A">
      <w:pPr>
        <w:pStyle w:val="ListParagraph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prawo do przenoszenia danych,</w:t>
      </w:r>
    </w:p>
    <w:p w:rsidR="00CA3A0A" w:rsidRDefault="00CA3A0A" w:rsidP="006E372A">
      <w:pPr>
        <w:pStyle w:val="ListParagraph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prawo do wniesienia skargi do organu nadzorczego:</w:t>
      </w:r>
    </w:p>
    <w:p w:rsidR="00CA3A0A" w:rsidRDefault="00CA3A0A" w:rsidP="006E372A">
      <w:pPr>
        <w:ind w:left="141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Jeżeli uważacie Państwo, że przetwarzamy Państwa dane niezgodnie z prawem, możecie Państwo złożyć w tej sprawie skargę do Prezesa Urzędu Ochrony Danych Osobowych, </w:t>
      </w:r>
    </w:p>
    <w:p w:rsidR="00CA3A0A" w:rsidRDefault="00CA3A0A" w:rsidP="006E372A">
      <w:pPr>
        <w:ind w:left="85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h)</w:t>
      </w:r>
      <w:r>
        <w:rPr>
          <w:rFonts w:ascii="Arial Narrow" w:hAnsi="Arial Narrow"/>
        </w:rPr>
        <w:tab/>
        <w:t>prawo do cofnięcia zgody na przetwarzanie danych osobowych:</w:t>
      </w:r>
    </w:p>
    <w:p w:rsidR="00CA3A0A" w:rsidRDefault="00CA3A0A" w:rsidP="006E372A">
      <w:pPr>
        <w:ind w:left="1416"/>
        <w:jc w:val="both"/>
        <w:rPr>
          <w:rFonts w:ascii="Arial Narrow" w:hAnsi="Arial Narrow"/>
        </w:rPr>
      </w:pPr>
      <w:r>
        <w:rPr>
          <w:rFonts w:ascii="Arial Narrow" w:hAnsi="Arial Narrow"/>
        </w:rPr>
        <w:t>W każdej chwili macie Państwo prawo cofnąć zgodę na przetwarzanie tych danych osobowych, które przetwarzamy na podstawie Państwa zgody. Cofnięcie zgody nie będzie wpływać na zgodność z prawem przetwarzania, którego dokonano na podstawie Państwa zgody przed jej wycofaniem.</w:t>
      </w:r>
    </w:p>
    <w:p w:rsidR="00CA3A0A" w:rsidRDefault="00CA3A0A" w:rsidP="006E372A">
      <w:pPr>
        <w:pStyle w:val="ListParagraph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Odbiorcami</w:t>
      </w:r>
      <w:r>
        <w:rPr>
          <w:rFonts w:ascii="Arial Narrow" w:hAnsi="Arial Narrow"/>
        </w:rPr>
        <w:t xml:space="preserve"> Państwa danych osobowych będą podmioty uprawnione do uzyskania danych osobowych na podstawie przepisów prawa. Państwa dane możemy również udostępniać naszym podwykonawcom, świadczącym usługi na naszą rzecz, takim jak kancelaria prawna.  </w:t>
      </w:r>
    </w:p>
    <w:p w:rsidR="00CA3A0A" w:rsidRDefault="00CA3A0A" w:rsidP="006E372A">
      <w:pPr>
        <w:pStyle w:val="ListParagraph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 w:cs="Helvetica"/>
          <w:color w:val="333333"/>
        </w:rPr>
        <w:t>Państwa dane nie będą przetwarzane dla zautomatyzowanego podejmowania decyzji, nie będą podlegały profilowaniu.</w:t>
      </w:r>
    </w:p>
    <w:p w:rsidR="00CA3A0A" w:rsidRDefault="00CA3A0A" w:rsidP="006E372A">
      <w:pPr>
        <w:pStyle w:val="ListParagraph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Podanie przez Państwo danych osobowych jest dobrowolne, lecz równocześnie jest warunkiem realizacji umowy. </w:t>
      </w:r>
    </w:p>
    <w:p w:rsidR="00CA3A0A" w:rsidRDefault="00CA3A0A" w:rsidP="006E372A">
      <w:pPr>
        <w:spacing w:before="240" w:after="240"/>
        <w:ind w:left="208"/>
        <w:jc w:val="both"/>
        <w:rPr>
          <w:rFonts w:ascii="Arial Narrow" w:hAnsi="Arial Narrow"/>
          <w:i/>
        </w:rPr>
      </w:pPr>
    </w:p>
    <w:p w:rsidR="00CA3A0A" w:rsidRDefault="00CA3A0A" w:rsidP="006E372A">
      <w:pPr>
        <w:rPr>
          <w:rFonts w:ascii="Times New Roman" w:hAnsi="Times New Roman"/>
        </w:rPr>
      </w:pPr>
    </w:p>
    <w:p w:rsidR="00CA3A0A" w:rsidRDefault="00CA3A0A" w:rsidP="006E372A">
      <w:pPr>
        <w:pStyle w:val="NormalWeb"/>
        <w:spacing w:before="280" w:beforeAutospacing="0"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:rsidR="00CA3A0A" w:rsidRDefault="00CA3A0A" w:rsidP="006E372A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</w:rPr>
      </w:pPr>
    </w:p>
    <w:p w:rsidR="00CA3A0A" w:rsidRDefault="00CA3A0A" w:rsidP="005D1F73">
      <w:pPr>
        <w:rPr>
          <w:rFonts w:cs="Times New Roman"/>
        </w:rPr>
      </w:pPr>
    </w:p>
    <w:p w:rsidR="00CA3A0A" w:rsidRDefault="00CA3A0A" w:rsidP="005D1F73">
      <w:pPr>
        <w:rPr>
          <w:rFonts w:cs="Times New Roman"/>
        </w:rPr>
      </w:pPr>
    </w:p>
    <w:sectPr w:rsidR="00CA3A0A" w:rsidSect="00031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2E9"/>
    <w:multiLevelType w:val="hybridMultilevel"/>
    <w:tmpl w:val="3A0083F0"/>
    <w:lvl w:ilvl="0" w:tplc="84681A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442292"/>
    <w:multiLevelType w:val="hybridMultilevel"/>
    <w:tmpl w:val="D76E0FA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A963190"/>
    <w:multiLevelType w:val="hybridMultilevel"/>
    <w:tmpl w:val="D8B42E06"/>
    <w:lvl w:ilvl="0" w:tplc="D88C22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F455714"/>
    <w:multiLevelType w:val="hybridMultilevel"/>
    <w:tmpl w:val="8140D2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C83627"/>
    <w:multiLevelType w:val="multilevel"/>
    <w:tmpl w:val="747C4036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>
    <w:nsid w:val="31DD39C3"/>
    <w:multiLevelType w:val="multilevel"/>
    <w:tmpl w:val="5CE05F3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">
    <w:nsid w:val="50A80D80"/>
    <w:multiLevelType w:val="hybridMultilevel"/>
    <w:tmpl w:val="704A6172"/>
    <w:lvl w:ilvl="0" w:tplc="7C3ECFFC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55AE4E4E"/>
    <w:multiLevelType w:val="multilevel"/>
    <w:tmpl w:val="972C090A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8">
    <w:nsid w:val="5828515D"/>
    <w:multiLevelType w:val="multilevel"/>
    <w:tmpl w:val="6A0A6C2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06046F"/>
    <w:multiLevelType w:val="multilevel"/>
    <w:tmpl w:val="6FE6655A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/>
        <w:b w:val="0"/>
        <w:i w:val="0"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  <w:b w:val="0"/>
        <w:i w:val="0"/>
        <w:i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eastAsia="Times New Roman" w:cs="Arial"/>
        <w:b w:val="0"/>
        <w:i w:val="0"/>
        <w:iCs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10">
    <w:nsid w:val="77FB3139"/>
    <w:multiLevelType w:val="multilevel"/>
    <w:tmpl w:val="4418B5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7A862EBF"/>
    <w:multiLevelType w:val="hybridMultilevel"/>
    <w:tmpl w:val="021C6EA4"/>
    <w:lvl w:ilvl="0" w:tplc="C96023B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D2E"/>
    <w:rsid w:val="00031DBD"/>
    <w:rsid w:val="000F37BD"/>
    <w:rsid w:val="00181F1F"/>
    <w:rsid w:val="00205B25"/>
    <w:rsid w:val="003565CC"/>
    <w:rsid w:val="0055585D"/>
    <w:rsid w:val="00577E92"/>
    <w:rsid w:val="00582D50"/>
    <w:rsid w:val="005D1F73"/>
    <w:rsid w:val="00614F85"/>
    <w:rsid w:val="00623562"/>
    <w:rsid w:val="00626756"/>
    <w:rsid w:val="006A4F2E"/>
    <w:rsid w:val="006B5AE9"/>
    <w:rsid w:val="006E1255"/>
    <w:rsid w:val="006E372A"/>
    <w:rsid w:val="006F2CF1"/>
    <w:rsid w:val="00760D78"/>
    <w:rsid w:val="008E0D4F"/>
    <w:rsid w:val="009534D5"/>
    <w:rsid w:val="009537AE"/>
    <w:rsid w:val="00B07D2E"/>
    <w:rsid w:val="00C054D2"/>
    <w:rsid w:val="00C86F66"/>
    <w:rsid w:val="00C97C67"/>
    <w:rsid w:val="00CA3A0A"/>
    <w:rsid w:val="00CF357E"/>
    <w:rsid w:val="00EE5076"/>
    <w:rsid w:val="00F569D9"/>
    <w:rsid w:val="00FE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F73"/>
    <w:pPr>
      <w:suppressAutoHyphens/>
      <w:spacing w:after="160" w:line="252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D1F73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rsid w:val="005D1F73"/>
    <w:pPr>
      <w:spacing w:before="100" w:beforeAutospacing="1" w:after="119" w:line="256" w:lineRule="auto"/>
    </w:pPr>
    <w:rPr>
      <w:rFonts w:eastAsia="Times New Roman" w:cs="Times New Roman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5D1F73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D1F73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ListParagraphChar">
    <w:name w:val="List Paragraph Char"/>
    <w:aliases w:val="lp1 Char,Preambuła Char,CP-UC Char,CP-Punkty Char,Bullet List Char,List - bullets Char,Equipment Char,Bullet 1 Char,List Paragraph Char Char Char,b1 Char,Figure_name Char,Numbered Indented Text Char,List Paragraph11 Char,Ref Char"/>
    <w:link w:val="ListParagraph"/>
    <w:uiPriority w:val="99"/>
    <w:locked/>
    <w:rsid w:val="005D1F73"/>
    <w:rPr>
      <w:rFonts w:ascii="Calibri" w:hAnsi="Calibri"/>
    </w:rPr>
  </w:style>
  <w:style w:type="paragraph" w:styleId="ListParagraph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"/>
    <w:link w:val="ListParagraphChar"/>
    <w:uiPriority w:val="99"/>
    <w:qFormat/>
    <w:rsid w:val="005D1F73"/>
    <w:pPr>
      <w:ind w:left="720"/>
      <w:contextualSpacing/>
    </w:pPr>
    <w:rPr>
      <w:rFonts w:cs="Times New Roman"/>
      <w:sz w:val="20"/>
      <w:szCs w:val="20"/>
      <w:lang w:eastAsia="pl-PL"/>
    </w:rPr>
  </w:style>
  <w:style w:type="paragraph" w:customStyle="1" w:styleId="Standard">
    <w:name w:val="Standard"/>
    <w:uiPriority w:val="99"/>
    <w:semiHidden/>
    <w:rsid w:val="005D1F73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Akapitzlist2">
    <w:name w:val="Akapit z listą2"/>
    <w:basedOn w:val="Normal"/>
    <w:uiPriority w:val="99"/>
    <w:semiHidden/>
    <w:rsid w:val="005D1F73"/>
    <w:pPr>
      <w:ind w:left="720"/>
    </w:pPr>
    <w:rPr>
      <w:rFonts w:eastAsia="Times New Roman" w:cs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0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smsraciborz.pl" TargetMode="External"/><Relationship Id="rId5" Type="http://schemas.openxmlformats.org/officeDocument/2006/relationships/hyperlink" Target="mailto:zsoms@smsracibor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890</Words>
  <Characters>5342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 </dc:title>
  <dc:subject/>
  <dc:creator>Iwona Trzeciakowska</dc:creator>
  <cp:keywords/>
  <dc:description/>
  <cp:lastModifiedBy>Pankiewicz</cp:lastModifiedBy>
  <cp:revision>3</cp:revision>
  <cp:lastPrinted>2023-11-23T12:25:00Z</cp:lastPrinted>
  <dcterms:created xsi:type="dcterms:W3CDTF">2024-10-17T09:32:00Z</dcterms:created>
  <dcterms:modified xsi:type="dcterms:W3CDTF">2024-10-17T10:32:00Z</dcterms:modified>
</cp:coreProperties>
</file>