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71" w:rsidRPr="00614F85" w:rsidRDefault="00586A71" w:rsidP="005D1F73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:rsidR="00586A71" w:rsidRPr="00614F85" w:rsidRDefault="00586A71" w:rsidP="005D1F73">
      <w:pPr>
        <w:spacing w:after="0" w:line="240" w:lineRule="auto"/>
        <w:jc w:val="center"/>
        <w:rPr>
          <w:b/>
          <w:bCs/>
          <w:color w:val="00000A"/>
          <w:sz w:val="28"/>
          <w:szCs w:val="28"/>
          <w:lang w:eastAsia="pl-PL"/>
        </w:rPr>
      </w:pPr>
      <w:r w:rsidRPr="00614F85">
        <w:rPr>
          <w:b/>
          <w:bCs/>
          <w:sz w:val="28"/>
          <w:szCs w:val="28"/>
          <w:lang w:eastAsia="pl-PL"/>
        </w:rPr>
        <w:t>FORMULARZ OFERTOWY</w:t>
      </w:r>
    </w:p>
    <w:p w:rsidR="00586A71" w:rsidRDefault="00586A71" w:rsidP="005D1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586A71" w:rsidRDefault="00586A71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eastAsia="pl-PL"/>
        </w:rPr>
        <w:t xml:space="preserve">Przedmiot oferty: </w:t>
      </w:r>
    </w:p>
    <w:p w:rsidR="00586A71" w:rsidRPr="005D1F73" w:rsidRDefault="00586A71" w:rsidP="005D1F73">
      <w:pPr>
        <w:pStyle w:val="NormalWeb"/>
        <w:spacing w:before="280" w:beforeAutospacing="0" w:after="0" w:line="240" w:lineRule="auto"/>
        <w:rPr>
          <w:rFonts w:cs="Calibri"/>
          <w:b/>
          <w:bCs/>
          <w:sz w:val="24"/>
          <w:szCs w:val="24"/>
        </w:rPr>
      </w:pPr>
      <w:r w:rsidRPr="005D1F73">
        <w:rPr>
          <w:rFonts w:cs="Calibri"/>
          <w:b/>
          <w:bCs/>
          <w:sz w:val="24"/>
          <w:szCs w:val="24"/>
        </w:rPr>
        <w:t xml:space="preserve">Dostawa </w:t>
      </w:r>
      <w:r>
        <w:rPr>
          <w:rFonts w:cs="Calibri"/>
          <w:b/>
          <w:bCs/>
          <w:sz w:val="24"/>
          <w:szCs w:val="24"/>
          <w:lang w:eastAsia="ar-SA"/>
        </w:rPr>
        <w:t>świeżych wyrobów garmażeryjnych</w:t>
      </w:r>
    </w:p>
    <w:p w:rsidR="00586A71" w:rsidRDefault="00586A71" w:rsidP="005D1F73">
      <w:pPr>
        <w:spacing w:after="0" w:line="360" w:lineRule="auto"/>
        <w:rPr>
          <w:b/>
          <w:sz w:val="20"/>
          <w:szCs w:val="20"/>
          <w:lang w:eastAsia="pl-PL"/>
        </w:rPr>
      </w:pPr>
    </w:p>
    <w:p w:rsidR="00586A71" w:rsidRDefault="00586A71" w:rsidP="005D1F73">
      <w:pPr>
        <w:spacing w:after="0" w:line="276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Zamawiający:</w:t>
      </w:r>
      <w:r>
        <w:rPr>
          <w:b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Zespół Szkół Ogólnokształcących Mistrzostwa </w:t>
      </w:r>
    </w:p>
    <w:p w:rsidR="00586A71" w:rsidRDefault="00586A71" w:rsidP="005D1F7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Sportowego im. Janusza Kusocińskiego ,47-400 Racibórz, ul. Kozielska 19.</w:t>
      </w:r>
    </w:p>
    <w:p w:rsidR="00586A71" w:rsidRDefault="00586A71" w:rsidP="005D1F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586A71" w:rsidRDefault="00586A71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pl-PL"/>
        </w:rPr>
        <w:t>Wykonawca składający ofertę:</w:t>
      </w:r>
    </w:p>
    <w:p w:rsidR="00586A71" w:rsidRDefault="00586A71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Nazwa:  </w:t>
      </w:r>
    </w:p>
    <w:p w:rsidR="00586A71" w:rsidRDefault="00586A71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Siedziba (adres):  </w:t>
      </w:r>
    </w:p>
    <w:p w:rsidR="00586A71" w:rsidRDefault="00586A71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NIP:              </w:t>
      </w:r>
    </w:p>
    <w:p w:rsidR="00586A71" w:rsidRDefault="00586A71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wpis do KRS/CEIDG:</w:t>
      </w:r>
    </w:p>
    <w:p w:rsidR="00586A71" w:rsidRDefault="00586A71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/>
        </w:rPr>
        <w:t xml:space="preserve">reprezentowany przez: </w:t>
      </w:r>
    </w:p>
    <w:p w:rsidR="00586A71" w:rsidRDefault="00586A71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586A71" w:rsidRDefault="00586A71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stanowisko/podstawa do reprezentacji:</w:t>
      </w:r>
    </w:p>
    <w:p w:rsidR="00586A71" w:rsidRDefault="00586A71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:rsidR="00586A71" w:rsidRDefault="00586A71" w:rsidP="005D1F73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Osoba do kontaktu z zamawiającym: </w:t>
      </w:r>
    </w:p>
    <w:p w:rsidR="00586A71" w:rsidRDefault="00586A71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586A71" w:rsidRDefault="00586A71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:rsidR="00586A71" w:rsidRDefault="00586A71" w:rsidP="005D1F7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Oferujemy wykonanie przedmiotu zamówienia, w pełnym rzeczowym zakresie ujętym  w zapytaniu ofertowym  - za cenę:</w:t>
      </w:r>
    </w:p>
    <w:p w:rsidR="00586A71" w:rsidRDefault="00586A71" w:rsidP="005D1F73">
      <w:pPr>
        <w:spacing w:after="0" w:line="240" w:lineRule="auto"/>
        <w:rPr>
          <w:sz w:val="24"/>
          <w:szCs w:val="24"/>
          <w:lang w:eastAsia="pl-PL"/>
        </w:rPr>
      </w:pPr>
    </w:p>
    <w:p w:rsidR="00586A71" w:rsidRDefault="00586A71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:rsidR="00586A71" w:rsidRDefault="00586A71" w:rsidP="005D1F73">
      <w:pPr>
        <w:spacing w:after="0" w:line="240" w:lineRule="auto"/>
        <w:rPr>
          <w:sz w:val="24"/>
          <w:szCs w:val="24"/>
          <w:lang w:eastAsia="pl-PL"/>
        </w:rPr>
      </w:pPr>
    </w:p>
    <w:p w:rsidR="00586A71" w:rsidRDefault="00586A71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Sawka podatku VAT …………………..   %</w:t>
      </w:r>
    </w:p>
    <w:p w:rsidR="00586A71" w:rsidRDefault="00586A71" w:rsidP="005D1F73">
      <w:pPr>
        <w:spacing w:after="0" w:line="240" w:lineRule="auto"/>
        <w:rPr>
          <w:sz w:val="24"/>
          <w:szCs w:val="24"/>
        </w:rPr>
      </w:pPr>
    </w:p>
    <w:p w:rsidR="00586A71" w:rsidRDefault="00586A71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:rsidR="00586A71" w:rsidRDefault="00586A71" w:rsidP="005D1F73">
      <w:pPr>
        <w:spacing w:after="0" w:line="240" w:lineRule="auto"/>
        <w:rPr>
          <w:sz w:val="24"/>
          <w:szCs w:val="24"/>
          <w:lang w:eastAsia="pl-PL"/>
        </w:rPr>
      </w:pPr>
    </w:p>
    <w:p w:rsidR="00586A71" w:rsidRDefault="00586A71" w:rsidP="005D1F7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Oświadczam, że</w:t>
      </w:r>
    </w:p>
    <w:p w:rsidR="00586A71" w:rsidRDefault="00586A71" w:rsidP="005D1F73">
      <w:pPr>
        <w:pStyle w:val="ListParagraph"/>
        <w:ind w:left="426"/>
        <w:rPr>
          <w:rFonts w:cs="Calibri"/>
          <w:sz w:val="24"/>
          <w:szCs w:val="24"/>
        </w:rPr>
      </w:pP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1. Oferujemy wykonanie przedmiotu zamówienia w terminie wskazanym w zapytaniu ofertowym.</w:t>
      </w:r>
    </w:p>
    <w:p w:rsidR="00586A71" w:rsidRDefault="00586A71" w:rsidP="005D1F73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</w:p>
    <w:p w:rsidR="00586A71" w:rsidRDefault="00586A71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*do formularza ofertowego należy dołączyć formularz cenowy </w:t>
      </w:r>
    </w:p>
    <w:p w:rsidR="00586A71" w:rsidRDefault="00586A71" w:rsidP="005D1F73">
      <w:pPr>
        <w:rPr>
          <w:rFonts w:cs="Times New Roman"/>
        </w:rPr>
      </w:pPr>
    </w:p>
    <w:p w:rsidR="00586A71" w:rsidRDefault="00586A71" w:rsidP="006E372A">
      <w:pPr>
        <w:pStyle w:val="NormalWeb"/>
        <w:spacing w:before="280" w:beforeAutospacing="0" w:after="0"/>
        <w:ind w:left="3540" w:firstLine="708"/>
        <w:jc w:val="center"/>
        <w:rPr>
          <w:rFonts w:ascii="Times New Roman" w:hAnsi="Times New Roman"/>
          <w:b/>
          <w:bCs/>
          <w:color w:val="000000"/>
        </w:rPr>
      </w:pPr>
      <w:r>
        <w:rPr>
          <w:b/>
          <w:bCs/>
          <w:color w:val="000000"/>
        </w:rPr>
        <w:t xml:space="preserve">Załącznik nr 3 do zapytania ofertowego </w:t>
      </w:r>
    </w:p>
    <w:p w:rsidR="00586A71" w:rsidRDefault="00586A71" w:rsidP="006E372A">
      <w:pPr>
        <w:jc w:val="center"/>
        <w:rPr>
          <w:rFonts w:ascii="Arial Narrow" w:hAnsi="Arial Narrow"/>
          <w:b/>
          <w:sz w:val="24"/>
          <w:szCs w:val="24"/>
        </w:rPr>
      </w:pPr>
    </w:p>
    <w:p w:rsidR="00586A71" w:rsidRDefault="00586A71" w:rsidP="006E37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</w:t>
      </w:r>
    </w:p>
    <w:p w:rsidR="00586A71" w:rsidRDefault="00586A71" w:rsidP="006E372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:rsidR="00586A71" w:rsidRDefault="00586A71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                                   z 27.04.2016 r. w sprawie ochrony osób fizycznych w związku z przetwarzaniem danych osobowych                         i w sprawie swobodnego przepływu takich danych oraz uchylenia dyrektywy 95/46/WE (Dz. U. UE. L.                        Nr 119 poz. 1 z 2016 r.) - dalej RODO</w:t>
      </w:r>
    </w:p>
    <w:p w:rsidR="00586A71" w:rsidRDefault="00586A71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:rsidR="00586A71" w:rsidRDefault="00586A71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yperlink"/>
            <w:rFonts w:ascii="Arial Narrow" w:eastAsia="SimSun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:rsidR="00586A71" w:rsidRDefault="00586A71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yperlink"/>
            <w:rFonts w:ascii="Arial Narrow" w:eastAsia="SimSun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:rsidR="00586A71" w:rsidRDefault="00586A71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:rsidR="00586A71" w:rsidRDefault="00586A71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:rsidR="00586A71" w:rsidRDefault="00586A71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:rsidR="00586A71" w:rsidRDefault="00586A71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:rsidR="00586A71" w:rsidRDefault="00586A71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:rsidR="00586A71" w:rsidRDefault="00586A71" w:rsidP="006E372A">
      <w:pPr>
        <w:pStyle w:val="ListParagraph"/>
        <w:spacing w:after="240"/>
        <w:ind w:left="1080"/>
        <w:rPr>
          <w:rFonts w:ascii="Arial Narrow" w:hAnsi="Arial Narrow" w:cs="Helvetica"/>
          <w:color w:val="333333"/>
        </w:rPr>
      </w:pPr>
    </w:p>
    <w:p w:rsidR="00586A71" w:rsidRDefault="00586A71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:rsidR="00586A71" w:rsidRDefault="00586A71" w:rsidP="006E372A">
      <w:pPr>
        <w:pStyle w:val="ListParagraph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:rsidR="00586A71" w:rsidRDefault="00586A71" w:rsidP="006E372A">
      <w:pPr>
        <w:pStyle w:val="ListParagraph"/>
        <w:ind w:left="360"/>
        <w:rPr>
          <w:rFonts w:ascii="Arial Narrow" w:hAnsi="Arial Narrow"/>
        </w:rPr>
      </w:pPr>
    </w:p>
    <w:p w:rsidR="00586A71" w:rsidRDefault="00586A71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:rsidR="00586A71" w:rsidRDefault="00586A71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:rsidR="00586A71" w:rsidRDefault="00586A71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:rsidR="00586A71" w:rsidRDefault="00586A71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:rsidR="00586A71" w:rsidRDefault="00586A71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:rsidR="00586A71" w:rsidRDefault="00586A71" w:rsidP="006E372A">
      <w:pPr>
        <w:pStyle w:val="ListParagraph"/>
        <w:ind w:left="1080"/>
        <w:rPr>
          <w:rFonts w:ascii="Arial Narrow" w:hAnsi="Arial Narrow"/>
        </w:rPr>
      </w:pPr>
    </w:p>
    <w:p w:rsidR="00586A71" w:rsidRDefault="00586A71" w:rsidP="006E372A">
      <w:pPr>
        <w:pStyle w:val="ListParagraph"/>
        <w:ind w:left="1080"/>
        <w:rPr>
          <w:rFonts w:ascii="Arial Narrow" w:hAnsi="Arial Narrow"/>
        </w:rPr>
      </w:pPr>
    </w:p>
    <w:p w:rsidR="00586A71" w:rsidRDefault="00586A71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</w:p>
    <w:p w:rsidR="00586A71" w:rsidRDefault="00586A71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Prawa</w:t>
      </w:r>
    </w:p>
    <w:p w:rsidR="00586A71" w:rsidRDefault="00586A71" w:rsidP="006E372A">
      <w:pPr>
        <w:pStyle w:val="ListParagraph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:rsidR="00586A71" w:rsidRDefault="00586A71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:rsidR="00586A71" w:rsidRDefault="00586A71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:rsidR="00586A71" w:rsidRDefault="00586A71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:rsidR="00586A71" w:rsidRDefault="00586A71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:rsidR="00586A71" w:rsidRDefault="00586A71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:rsidR="00586A71" w:rsidRDefault="00586A71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:rsidR="00586A71" w:rsidRDefault="00586A71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:rsidR="00586A71" w:rsidRDefault="00586A71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:rsidR="00586A71" w:rsidRDefault="00586A71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:rsidR="00586A71" w:rsidRDefault="00586A71" w:rsidP="006E372A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:rsidR="00586A71" w:rsidRDefault="00586A71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:rsidR="00586A71" w:rsidRDefault="00586A71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:rsidR="00586A71" w:rsidRDefault="00586A71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:rsidR="00586A71" w:rsidRDefault="00586A71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:rsidR="00586A71" w:rsidRDefault="00586A71" w:rsidP="006E372A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:rsidR="00586A71" w:rsidRDefault="00586A71" w:rsidP="006E372A">
      <w:pPr>
        <w:rPr>
          <w:rFonts w:ascii="Times New Roman" w:hAnsi="Times New Roman"/>
        </w:rPr>
      </w:pPr>
    </w:p>
    <w:p w:rsidR="00586A71" w:rsidRDefault="00586A71" w:rsidP="006E372A">
      <w:pPr>
        <w:pStyle w:val="NormalWeb"/>
        <w:spacing w:before="280" w:beforeAutospacing="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86A71" w:rsidRDefault="00586A71" w:rsidP="006E372A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586A71" w:rsidRDefault="00586A71" w:rsidP="005D1F73">
      <w:pPr>
        <w:rPr>
          <w:rFonts w:cs="Times New Roman"/>
        </w:rPr>
      </w:pPr>
    </w:p>
    <w:p w:rsidR="00586A71" w:rsidRDefault="00586A71" w:rsidP="005D1F73">
      <w:pPr>
        <w:rPr>
          <w:rFonts w:cs="Times New Roman"/>
        </w:rPr>
      </w:pPr>
    </w:p>
    <w:sectPr w:rsidR="00586A71" w:rsidSect="000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455714"/>
    <w:multiLevelType w:val="hybridMultilevel"/>
    <w:tmpl w:val="8140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2E"/>
    <w:rsid w:val="00031DBD"/>
    <w:rsid w:val="000F37BD"/>
    <w:rsid w:val="003565CC"/>
    <w:rsid w:val="0055585D"/>
    <w:rsid w:val="00577E92"/>
    <w:rsid w:val="00582D50"/>
    <w:rsid w:val="00586A71"/>
    <w:rsid w:val="005D1F73"/>
    <w:rsid w:val="00614F85"/>
    <w:rsid w:val="00623562"/>
    <w:rsid w:val="006A4F2E"/>
    <w:rsid w:val="006E1255"/>
    <w:rsid w:val="006E372A"/>
    <w:rsid w:val="006F2CF1"/>
    <w:rsid w:val="00760D78"/>
    <w:rsid w:val="007D2ECD"/>
    <w:rsid w:val="007F187B"/>
    <w:rsid w:val="008E0D4F"/>
    <w:rsid w:val="009537AE"/>
    <w:rsid w:val="009C482B"/>
    <w:rsid w:val="00B07D2E"/>
    <w:rsid w:val="00C054D2"/>
    <w:rsid w:val="00C86F66"/>
    <w:rsid w:val="00C97C67"/>
    <w:rsid w:val="00CF357E"/>
    <w:rsid w:val="00EE5076"/>
    <w:rsid w:val="00EF4573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73"/>
    <w:pPr>
      <w:suppressAutoHyphens/>
      <w:spacing w:after="160" w:line="252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1F7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D1F73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D1F7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1F7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5D1F73"/>
    <w:rPr>
      <w:rFonts w:ascii="Calibri" w:hAnsi="Calibri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5D1F73"/>
    <w:pPr>
      <w:ind w:left="720"/>
      <w:contextualSpacing/>
    </w:pPr>
    <w:rPr>
      <w:rFonts w:cs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5D1F7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"/>
    <w:uiPriority w:val="99"/>
    <w:semiHidden/>
    <w:rsid w:val="005D1F73"/>
    <w:pPr>
      <w:ind w:left="720"/>
    </w:pPr>
    <w:rPr>
      <w:rFonts w:eastAsia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885</Words>
  <Characters>5315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</dc:title>
  <dc:subject/>
  <dc:creator>Iwona Trzeciakowska</dc:creator>
  <cp:keywords/>
  <dc:description/>
  <cp:lastModifiedBy>Pankiewicz</cp:lastModifiedBy>
  <cp:revision>3</cp:revision>
  <cp:lastPrinted>2023-11-23T12:25:00Z</cp:lastPrinted>
  <dcterms:created xsi:type="dcterms:W3CDTF">2024-10-17T09:29:00Z</dcterms:created>
  <dcterms:modified xsi:type="dcterms:W3CDTF">2024-10-17T10:32:00Z</dcterms:modified>
</cp:coreProperties>
</file>